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5DB1" w14:textId="77777777" w:rsidR="00CE4EE8" w:rsidRPr="00D05D5A" w:rsidRDefault="00D05D5A" w:rsidP="00696999">
      <w:pPr>
        <w:pStyle w:val="S11-Title"/>
      </w:pPr>
      <w:r w:rsidRPr="00696999">
        <w:t>Manuscript</w:t>
      </w:r>
      <w:r w:rsidR="00134CF2" w:rsidRPr="00D05D5A">
        <w:t xml:space="preserve"> Title in Title Case</w:t>
      </w:r>
      <w:r w:rsidR="00134CF2" w:rsidRPr="00D05D5A">
        <w:br/>
        <w:t>(Each Word of the Title Should be Capitalised)</w:t>
      </w:r>
    </w:p>
    <w:p w14:paraId="54AA15E2" w14:textId="77777777" w:rsidR="00134CF2" w:rsidRPr="00D05D5A" w:rsidRDefault="00134CF2" w:rsidP="00134CF2">
      <w:pPr>
        <w:pStyle w:val="S12-Authors"/>
      </w:pPr>
      <w:r w:rsidRPr="003906E2">
        <w:rPr>
          <w:u w:val="single"/>
        </w:rPr>
        <w:t>Presenting Author (Name &amp; Family name)</w:t>
      </w:r>
      <w:r w:rsidRPr="00D05D5A">
        <w:t>, Second author</w:t>
      </w:r>
    </w:p>
    <w:p w14:paraId="1C165CFD" w14:textId="77777777" w:rsidR="00134CF2" w:rsidRPr="00816B62" w:rsidRDefault="00134CF2" w:rsidP="00816B62">
      <w:pPr>
        <w:pStyle w:val="S13-Affiliations"/>
      </w:pPr>
      <w:r w:rsidRPr="00816B62">
        <w:t>Organisation</w:t>
      </w:r>
    </w:p>
    <w:p w14:paraId="20FA203E" w14:textId="77777777" w:rsidR="00134CF2" w:rsidRPr="00816B62" w:rsidRDefault="00134CF2" w:rsidP="00816B62">
      <w:pPr>
        <w:pStyle w:val="S13-Affiliations"/>
      </w:pPr>
      <w:r w:rsidRPr="00816B62">
        <w:t>Address</w:t>
      </w:r>
    </w:p>
    <w:p w14:paraId="36B3A531" w14:textId="77777777" w:rsidR="00134CF2" w:rsidRPr="00816B62" w:rsidRDefault="00134CF2" w:rsidP="00816B62">
      <w:pPr>
        <w:pStyle w:val="S13-Affiliations"/>
      </w:pPr>
      <w:r w:rsidRPr="00816B62">
        <w:t>ZIP Code, City, Country</w:t>
      </w:r>
    </w:p>
    <w:p w14:paraId="24D52B42" w14:textId="77777777" w:rsidR="00134CF2" w:rsidRPr="00D05D5A" w:rsidRDefault="006909DE" w:rsidP="00816B62">
      <w:pPr>
        <w:pStyle w:val="S13-Affiliations"/>
      </w:pPr>
      <w:r w:rsidRPr="00816B62">
        <w:t>a</w:t>
      </w:r>
      <w:r w:rsidR="00134CF2" w:rsidRPr="00816B62">
        <w:t>uthor.one@email.com</w:t>
      </w:r>
      <w:r w:rsidRPr="00816B62">
        <w:t>,</w:t>
      </w:r>
      <w:r w:rsidRPr="00D05D5A">
        <w:t xml:space="preserve"> author.two@email.com</w:t>
      </w:r>
    </w:p>
    <w:p w14:paraId="20E95061" w14:textId="77777777" w:rsidR="006909DE" w:rsidRPr="00D05D5A" w:rsidRDefault="006909DE" w:rsidP="006909DE">
      <w:pPr>
        <w:pStyle w:val="S12-Authors"/>
      </w:pPr>
      <w:r w:rsidRPr="00D05D5A">
        <w:t>Other authors (Name &amp; Family name)</w:t>
      </w:r>
    </w:p>
    <w:p w14:paraId="31BD6511" w14:textId="77777777" w:rsidR="006909DE" w:rsidRPr="00816B62" w:rsidRDefault="006909DE" w:rsidP="00816B62">
      <w:pPr>
        <w:pStyle w:val="S13-Affiliations"/>
      </w:pPr>
      <w:r w:rsidRPr="00816B62">
        <w:t>Organisation</w:t>
      </w:r>
    </w:p>
    <w:p w14:paraId="49DB101F" w14:textId="77777777" w:rsidR="006909DE" w:rsidRPr="00816B62" w:rsidRDefault="006909DE" w:rsidP="00816B62">
      <w:pPr>
        <w:pStyle w:val="S13-Affiliations"/>
      </w:pPr>
      <w:r w:rsidRPr="00816B62">
        <w:t>Address</w:t>
      </w:r>
    </w:p>
    <w:p w14:paraId="74065205" w14:textId="77777777" w:rsidR="006909DE" w:rsidRPr="00816B62" w:rsidRDefault="006909DE" w:rsidP="00816B62">
      <w:pPr>
        <w:pStyle w:val="S13-Affiliations"/>
      </w:pPr>
      <w:r w:rsidRPr="00816B62">
        <w:t>ZIP Code, City, Country</w:t>
      </w:r>
    </w:p>
    <w:p w14:paraId="31858513" w14:textId="77777777" w:rsidR="006909DE" w:rsidRPr="00D05D5A" w:rsidRDefault="006909DE" w:rsidP="00816B62">
      <w:pPr>
        <w:pStyle w:val="S13-Affiliations"/>
      </w:pPr>
      <w:r w:rsidRPr="00816B62">
        <w:t>author.three@email.com,</w:t>
      </w:r>
      <w:r w:rsidRPr="00D05D5A">
        <w:t xml:space="preserve"> author.four@email.com</w:t>
      </w:r>
    </w:p>
    <w:p w14:paraId="6A4EFC19" w14:textId="77777777" w:rsidR="006909DE" w:rsidRPr="00D05D5A" w:rsidRDefault="00D05D5A" w:rsidP="00816B62">
      <w:pPr>
        <w:pStyle w:val="S24-Heading1-noident"/>
      </w:pPr>
      <w:r w:rsidRPr="00D05D5A">
        <w:t>ABSTRACT</w:t>
      </w:r>
    </w:p>
    <w:p w14:paraId="732A2EE2" w14:textId="77777777" w:rsidR="00D05D5A" w:rsidRDefault="00D05D5A" w:rsidP="00D05D5A">
      <w:pPr>
        <w:pStyle w:val="S31-Text"/>
      </w:pPr>
      <w:r w:rsidRPr="00D05D5A">
        <w:t>This file provides a template for writing papers for</w:t>
      </w:r>
      <w:r>
        <w:t xml:space="preserve"> </w:t>
      </w:r>
      <w:r w:rsidRPr="00D05D5A">
        <w:t>the conference</w:t>
      </w:r>
      <w:r w:rsidR="009F1110">
        <w:t>. The conference proceedings will be published in an electronic format. The manuscript shall be written in compliance with these instructions.</w:t>
      </w:r>
    </w:p>
    <w:p w14:paraId="34559235" w14:textId="77777777" w:rsidR="009F1110" w:rsidRDefault="009F1110" w:rsidP="00817F67">
      <w:pPr>
        <w:pStyle w:val="S21-Heading1"/>
      </w:pPr>
      <w:r>
        <w:t>INTRODUCTION</w:t>
      </w:r>
    </w:p>
    <w:p w14:paraId="51D6C9B4" w14:textId="77777777" w:rsidR="009F1110" w:rsidRDefault="009F1110" w:rsidP="009F1110">
      <w:pPr>
        <w:pStyle w:val="S31-Text"/>
      </w:pPr>
      <w:r>
        <w:t>It is expected that the authors will submit carefully written and proofread material. Spelling and grammatical errors, as well as language usage problems, are not acceptable. The authors should limit their papers to 8 pages, presenting their results as concisely as possible.</w:t>
      </w:r>
    </w:p>
    <w:p w14:paraId="3804DF0D" w14:textId="77777777" w:rsidR="009F1110" w:rsidRDefault="009F1110" w:rsidP="00817F67">
      <w:pPr>
        <w:pStyle w:val="S21-Heading1"/>
      </w:pPr>
      <w:r>
        <w:t>PAPER FORMAT</w:t>
      </w:r>
    </w:p>
    <w:p w14:paraId="2DEDB557" w14:textId="77777777" w:rsidR="009F1110" w:rsidRDefault="009F1110" w:rsidP="009F1110">
      <w:pPr>
        <w:pStyle w:val="S31-Text"/>
      </w:pPr>
      <w:r>
        <w:t>The uniform outlook will help the reader to follow the proceedings. This can be obtained most easily if the authors use this template file to construct their manuscripts. Please note the following details: this template is an A4 format with 25 mm margins on the left, right</w:t>
      </w:r>
      <w:r w:rsidR="00C33A43">
        <w:t>, top and bottom.</w:t>
      </w:r>
    </w:p>
    <w:p w14:paraId="13528640" w14:textId="77777777" w:rsidR="00C33A43" w:rsidRDefault="00C33A43" w:rsidP="009F1110">
      <w:pPr>
        <w:pStyle w:val="S31-Text"/>
      </w:pPr>
      <w:r>
        <w:t>All text paragraphs should be single spaced; with the first line indented for 10 mm. The position and style of headings and subheadings should follow this example. No spaces should be placed between paragraphs or headings and paragraphs. All format styles are predefined (all have names starting with S, following with two numbers separated by a dot) and available in the menu Styles.</w:t>
      </w:r>
    </w:p>
    <w:p w14:paraId="5FF50F34" w14:textId="77777777" w:rsidR="00C33A43" w:rsidRDefault="00C33A43" w:rsidP="00C33A43">
      <w:pPr>
        <w:pStyle w:val="S22-Heading2"/>
      </w:pPr>
      <w:r>
        <w:t>Header, Footer, Page Numbering</w:t>
      </w:r>
    </w:p>
    <w:p w14:paraId="57552271" w14:textId="2667B948" w:rsidR="00C33A43" w:rsidRDefault="00C33A43" w:rsidP="00C33A43">
      <w:pPr>
        <w:pStyle w:val="S31-Text"/>
      </w:pPr>
      <w:r>
        <w:t>If this template is used when writing the manuscript, the headers and footers will be set automatically. The authors are only asked to replace the “NNN” with their paper number on the footer of the first page and on the header of other pages in order to set a unique page number in the Proceedings.</w:t>
      </w:r>
      <w:r w:rsidR="008B24F0">
        <w:t xml:space="preserve"> The paper number is written on your letter of acceptance or can be obtained from the web site of the conference (</w:t>
      </w:r>
      <w:hyperlink r:id="rId8" w:history="1">
        <w:r w:rsidR="009112BE" w:rsidRPr="004601EC">
          <w:rPr>
            <w:rStyle w:val="Hyperlink"/>
          </w:rPr>
          <w:t>www.djs.si/nene2024/</w:t>
        </w:r>
      </w:hyperlink>
      <w:r w:rsidR="008B24F0">
        <w:t>) in the Conference Program section.</w:t>
      </w:r>
    </w:p>
    <w:p w14:paraId="7817401C" w14:textId="77777777" w:rsidR="008B24F0" w:rsidRDefault="008B24F0" w:rsidP="00817F67">
      <w:pPr>
        <w:pStyle w:val="S22-Heading2"/>
      </w:pPr>
      <w:r>
        <w:lastRenderedPageBreak/>
        <w:t>Fonts</w:t>
      </w:r>
    </w:p>
    <w:p w14:paraId="2F036410" w14:textId="77777777" w:rsidR="00CF0158" w:rsidRDefault="00CF0158" w:rsidP="00CF0158">
      <w:pPr>
        <w:pStyle w:val="S31-Text"/>
      </w:pPr>
      <w:r>
        <w:t>The papers should use 12-point Times New Roman or equivalent. Times, Symbol or Arial fonts can be used in figures. It is recommended that the text in figures is not smaller than 10-point font size. The authors are discouraged from using other fonts.</w:t>
      </w:r>
    </w:p>
    <w:p w14:paraId="30229740" w14:textId="77777777" w:rsidR="00CF0158" w:rsidRDefault="00CF0158" w:rsidP="00CF0158">
      <w:pPr>
        <w:pStyle w:val="S22-Heading2"/>
      </w:pPr>
      <w:r>
        <w:t>Figures and Tables</w:t>
      </w:r>
    </w:p>
    <w:p w14:paraId="3A113922" w14:textId="77777777" w:rsidR="00EE5FF9" w:rsidRDefault="00CF0158" w:rsidP="00CF0158">
      <w:pPr>
        <w:pStyle w:val="S31-Text"/>
      </w:pPr>
      <w:r>
        <w:t>The figure captions and table headings should be sufficient to explain the figure or table without needing to refer to the text. Figures and tables no cited in the text should not be presented.</w:t>
      </w:r>
    </w:p>
    <w:p w14:paraId="41C9A0BF" w14:textId="77777777" w:rsidR="00C92824" w:rsidRDefault="00C92824" w:rsidP="00C92824">
      <w:pPr>
        <w:pStyle w:val="S41-Caption-Table"/>
      </w:pPr>
      <w:r>
        <w:t xml:space="preserve">Table </w:t>
      </w:r>
      <w:r>
        <w:fldChar w:fldCharType="begin"/>
      </w:r>
      <w:r>
        <w:instrText xml:space="preserve"> SEQ Table \* ARABIC </w:instrText>
      </w:r>
      <w:r>
        <w:fldChar w:fldCharType="separate"/>
      </w:r>
      <w:r w:rsidR="00021558">
        <w:rPr>
          <w:noProof/>
        </w:rPr>
        <w:t>1</w:t>
      </w:r>
      <w:r>
        <w:fldChar w:fldCharType="end"/>
      </w:r>
      <w:r>
        <w:t xml:space="preserve">: </w:t>
      </w:r>
      <w:r w:rsidR="00923D09">
        <w:t>Example table</w:t>
      </w:r>
    </w:p>
    <w:tbl>
      <w:tblPr>
        <w:tblStyle w:val="S81-Tablestyle"/>
        <w:tblW w:w="0" w:type="auto"/>
        <w:tblLook w:val="04A0" w:firstRow="1" w:lastRow="0" w:firstColumn="1" w:lastColumn="0" w:noHBand="0" w:noVBand="1"/>
      </w:tblPr>
      <w:tblGrid>
        <w:gridCol w:w="2547"/>
        <w:gridCol w:w="5245"/>
      </w:tblGrid>
      <w:tr w:rsidR="00CF0158" w:rsidRPr="00C92824" w14:paraId="277BD632" w14:textId="77777777" w:rsidTr="009F03F2">
        <w:tc>
          <w:tcPr>
            <w:tcW w:w="2547" w:type="dxa"/>
          </w:tcPr>
          <w:p w14:paraId="6F289F98" w14:textId="77777777" w:rsidR="00CF0158" w:rsidRPr="00C92824" w:rsidRDefault="00CF0158" w:rsidP="0032448F">
            <w:pPr>
              <w:pStyle w:val="S51-Table-Body"/>
              <w:spacing w:before="0" w:after="0"/>
            </w:pPr>
            <w:r w:rsidRPr="00C92824">
              <w:t>Important dates</w:t>
            </w:r>
          </w:p>
        </w:tc>
        <w:tc>
          <w:tcPr>
            <w:tcW w:w="5245" w:type="dxa"/>
          </w:tcPr>
          <w:p w14:paraId="047F6CC1" w14:textId="77777777" w:rsidR="00CF0158" w:rsidRPr="00C92824" w:rsidRDefault="00CF0158" w:rsidP="0032448F">
            <w:pPr>
              <w:pStyle w:val="S51-Table-Body"/>
              <w:spacing w:before="0" w:after="0"/>
            </w:pPr>
          </w:p>
        </w:tc>
      </w:tr>
      <w:tr w:rsidR="00CF0158" w:rsidRPr="00C92824" w14:paraId="0324EEF4" w14:textId="77777777" w:rsidTr="009F03F2">
        <w:tc>
          <w:tcPr>
            <w:tcW w:w="2547" w:type="dxa"/>
          </w:tcPr>
          <w:p w14:paraId="54D50AD6" w14:textId="52E9A676" w:rsidR="00CF0158" w:rsidRPr="00C92824" w:rsidRDefault="00AC0885" w:rsidP="0032448F">
            <w:pPr>
              <w:pStyle w:val="S51-Table-Body"/>
              <w:spacing w:before="0" w:after="0"/>
            </w:pPr>
            <w:r>
              <w:t xml:space="preserve">August </w:t>
            </w:r>
            <w:r w:rsidR="009112BE">
              <w:t>2</w:t>
            </w:r>
            <w:r>
              <w:t>0</w:t>
            </w:r>
            <w:r w:rsidRPr="00AC0885">
              <w:rPr>
                <w:vertAlign w:val="superscript"/>
              </w:rPr>
              <w:t>th</w:t>
            </w:r>
            <w:r>
              <w:t>,</w:t>
            </w:r>
            <w:r w:rsidR="00CF0158" w:rsidRPr="00C92824">
              <w:t xml:space="preserve"> </w:t>
            </w:r>
            <w:r w:rsidR="009112BE">
              <w:t>2024</w:t>
            </w:r>
          </w:p>
        </w:tc>
        <w:tc>
          <w:tcPr>
            <w:tcW w:w="5245" w:type="dxa"/>
          </w:tcPr>
          <w:p w14:paraId="0C0DA94F" w14:textId="77777777" w:rsidR="00CF0158" w:rsidRPr="00C92824" w:rsidRDefault="00CF0158" w:rsidP="0032448F">
            <w:pPr>
              <w:pStyle w:val="S51-Table-Body"/>
              <w:spacing w:before="0" w:after="0"/>
            </w:pPr>
            <w:r w:rsidRPr="00C92824">
              <w:t>Full length papers for Young Authors Competitors</w:t>
            </w:r>
          </w:p>
        </w:tc>
      </w:tr>
      <w:tr w:rsidR="00CF0158" w:rsidRPr="00C92824" w14:paraId="74F335DF" w14:textId="77777777" w:rsidTr="009F03F2">
        <w:tc>
          <w:tcPr>
            <w:tcW w:w="2547" w:type="dxa"/>
          </w:tcPr>
          <w:p w14:paraId="3AEFC368" w14:textId="73115129" w:rsidR="00CF0158" w:rsidRPr="00C92824" w:rsidRDefault="00CF0158" w:rsidP="0032448F">
            <w:pPr>
              <w:pStyle w:val="S51-Table-Body"/>
              <w:spacing w:before="0" w:after="0"/>
            </w:pPr>
            <w:r w:rsidRPr="00C92824">
              <w:t xml:space="preserve">August </w:t>
            </w:r>
            <w:r w:rsidR="009112BE">
              <w:t>31</w:t>
            </w:r>
            <w:r w:rsidR="009112BE">
              <w:rPr>
                <w:vertAlign w:val="superscript"/>
              </w:rPr>
              <w:t>st</w:t>
            </w:r>
            <w:r w:rsidR="00AC0885">
              <w:t>,</w:t>
            </w:r>
            <w:r w:rsidRPr="00C92824">
              <w:t xml:space="preserve"> </w:t>
            </w:r>
            <w:r w:rsidR="009112BE">
              <w:t>2024</w:t>
            </w:r>
          </w:p>
        </w:tc>
        <w:tc>
          <w:tcPr>
            <w:tcW w:w="5245" w:type="dxa"/>
          </w:tcPr>
          <w:p w14:paraId="1B28528A" w14:textId="77777777" w:rsidR="00CF0158" w:rsidRPr="00C92824" w:rsidRDefault="00CF0158" w:rsidP="0032448F">
            <w:pPr>
              <w:pStyle w:val="S51-Table-Body"/>
              <w:spacing w:before="0" w:after="0"/>
            </w:pPr>
            <w:r w:rsidRPr="00C92824">
              <w:t>Full length papers</w:t>
            </w:r>
          </w:p>
        </w:tc>
      </w:tr>
      <w:tr w:rsidR="00CF0158" w:rsidRPr="00C92824" w14:paraId="1E6CC14D" w14:textId="77777777" w:rsidTr="009F03F2">
        <w:tc>
          <w:tcPr>
            <w:tcW w:w="2547" w:type="dxa"/>
          </w:tcPr>
          <w:p w14:paraId="31669FA1" w14:textId="580E24A8" w:rsidR="00CF0158" w:rsidRPr="00C92824" w:rsidRDefault="00AC0885" w:rsidP="0032448F">
            <w:pPr>
              <w:pStyle w:val="S51-Table-Body"/>
              <w:spacing w:before="0" w:after="0"/>
            </w:pPr>
            <w:r>
              <w:t xml:space="preserve">November </w:t>
            </w:r>
            <w:r w:rsidR="009112BE">
              <w:t>15</w:t>
            </w:r>
            <w:r w:rsidRPr="00AC0885">
              <w:rPr>
                <w:vertAlign w:val="superscript"/>
              </w:rPr>
              <w:t>th</w:t>
            </w:r>
            <w:r>
              <w:t xml:space="preserve">, </w:t>
            </w:r>
            <w:r w:rsidR="009112BE">
              <w:t>2024</w:t>
            </w:r>
          </w:p>
        </w:tc>
        <w:tc>
          <w:tcPr>
            <w:tcW w:w="5245" w:type="dxa"/>
          </w:tcPr>
          <w:p w14:paraId="4906A174" w14:textId="190FB6DF" w:rsidR="00CF0158" w:rsidRPr="00C92824" w:rsidRDefault="009112BE" w:rsidP="0032448F">
            <w:pPr>
              <w:pStyle w:val="S51-Table-Body"/>
              <w:spacing w:before="0" w:after="0"/>
            </w:pPr>
            <w:r w:rsidRPr="009112BE">
              <w:t>Camera ready papers</w:t>
            </w:r>
          </w:p>
        </w:tc>
      </w:tr>
    </w:tbl>
    <w:p w14:paraId="4D405880" w14:textId="77777777" w:rsidR="00CF0158" w:rsidRDefault="005B4CD5" w:rsidP="00CF0158">
      <w:pPr>
        <w:pStyle w:val="S31-Text"/>
      </w:pPr>
      <w:r>
        <w:t>The tables and figures should be placed close after the paragraph of their first mentioning. All figures and tables shall be numbered with Arabic numerals. The table headings shall be centred above the tables. The figure captions should be cantered below the figures.</w:t>
      </w:r>
    </w:p>
    <w:p w14:paraId="389002D0" w14:textId="1DEB7E4C" w:rsidR="005B4CD5" w:rsidRDefault="00566B86" w:rsidP="005B4CD5">
      <w:pPr>
        <w:pStyle w:val="S52-Figure"/>
      </w:pPr>
      <w:r>
        <w:rPr>
          <w:noProof/>
        </w:rPr>
        <w:drawing>
          <wp:inline distT="0" distB="0" distL="0" distR="0" wp14:anchorId="6E58E506" wp14:editId="77C7854E">
            <wp:extent cx="5560541" cy="39313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7063" cy="3935972"/>
                    </a:xfrm>
                    <a:prstGeom prst="rect">
                      <a:avLst/>
                    </a:prstGeom>
                  </pic:spPr>
                </pic:pic>
              </a:graphicData>
            </a:graphic>
          </wp:inline>
        </w:drawing>
      </w:r>
    </w:p>
    <w:p w14:paraId="07C8B703" w14:textId="48D5AFBE" w:rsidR="005B4CD5" w:rsidRDefault="005B4CD5" w:rsidP="005B4CD5">
      <w:pPr>
        <w:pStyle w:val="S42-Caption-Figure"/>
      </w:pPr>
      <w:r>
        <w:t xml:space="preserve">Figure </w:t>
      </w:r>
      <w:r>
        <w:fldChar w:fldCharType="begin"/>
      </w:r>
      <w:r>
        <w:instrText xml:space="preserve"> SEQ Figure \* ARABIC </w:instrText>
      </w:r>
      <w:r>
        <w:fldChar w:fldCharType="separate"/>
      </w:r>
      <w:r w:rsidR="00021558">
        <w:rPr>
          <w:noProof/>
        </w:rPr>
        <w:t>1</w:t>
      </w:r>
      <w:r>
        <w:fldChar w:fldCharType="end"/>
      </w:r>
      <w:r>
        <w:t xml:space="preserve">: Example figure – </w:t>
      </w:r>
      <w:r w:rsidR="00566B86" w:rsidRPr="00566B86">
        <w:t>Piran</w:t>
      </w:r>
    </w:p>
    <w:p w14:paraId="3A21B293" w14:textId="77777777" w:rsidR="005B4CD5" w:rsidRDefault="005B4CD5" w:rsidP="005B4CD5">
      <w:pPr>
        <w:pStyle w:val="S31-Text"/>
      </w:pPr>
      <w:r>
        <w:t>Please use “In Line with Text” text wrapping for figures – click the image, then click the Picture Tools Formatting tab. In the Text Wrapping menu choose In line with Text.</w:t>
      </w:r>
    </w:p>
    <w:p w14:paraId="39CC8BFE" w14:textId="77777777" w:rsidR="008A67FA" w:rsidRDefault="008A67FA" w:rsidP="008A67FA">
      <w:pPr>
        <w:pStyle w:val="S22-Heading2"/>
      </w:pPr>
      <w:r>
        <w:lastRenderedPageBreak/>
        <w:t>Equations</w:t>
      </w:r>
    </w:p>
    <w:p w14:paraId="772359E6" w14:textId="77777777" w:rsidR="00402ABB" w:rsidRDefault="00402ABB" w:rsidP="00402ABB">
      <w:pPr>
        <w:pStyle w:val="S31-Text"/>
      </w:pPr>
      <w:r>
        <w:t xml:space="preserve">Each equation should be presented on a separate line, preferably in a table like below. The equations should be </w:t>
      </w:r>
      <w:r w:rsidR="00211E1B">
        <w:t>centred</w:t>
      </w:r>
      <w:r>
        <w:t xml:space="preserve"> and numbered consecutively at the outer right margin, as shown in Eq. </w:t>
      </w:r>
      <w:r w:rsidR="00E973C2">
        <w:fldChar w:fldCharType="begin"/>
      </w:r>
      <w:r w:rsidR="00E973C2">
        <w:instrText xml:space="preserve"> REF _Ref63357066 \h </w:instrText>
      </w:r>
      <w:r w:rsidR="00E973C2">
        <w:fldChar w:fldCharType="separate"/>
      </w:r>
      <w:r w:rsidR="00021558" w:rsidRPr="00816B62">
        <w:t>(</w:t>
      </w:r>
      <w:r w:rsidR="00021558">
        <w:rPr>
          <w:noProof/>
        </w:rPr>
        <w:t>1</w:t>
      </w:r>
      <w:r w:rsidR="00021558" w:rsidRPr="00816B62">
        <w:t>)</w:t>
      </w:r>
      <w:r w:rsidR="00E973C2">
        <w:fldChar w:fldCharType="end"/>
      </w:r>
      <w:r>
        <w:t xml:space="preserve"> below.</w:t>
      </w:r>
    </w:p>
    <w:tbl>
      <w:tblPr>
        <w:tblStyle w:val="S81-Tablesty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67"/>
        <w:gridCol w:w="7938"/>
        <w:gridCol w:w="567"/>
      </w:tblGrid>
      <w:tr w:rsidR="00402ABB" w:rsidRPr="00816B62" w14:paraId="3A636C5C" w14:textId="77777777" w:rsidTr="00402ABB">
        <w:tc>
          <w:tcPr>
            <w:tcW w:w="567" w:type="dxa"/>
          </w:tcPr>
          <w:p w14:paraId="223CC976" w14:textId="77777777" w:rsidR="00402ABB" w:rsidRPr="00816B62" w:rsidRDefault="00402ABB" w:rsidP="00816B62">
            <w:pPr>
              <w:pStyle w:val="S32-No-indent-text"/>
            </w:pPr>
          </w:p>
        </w:tc>
        <w:tc>
          <w:tcPr>
            <w:tcW w:w="0" w:type="auto"/>
            <w:vAlign w:val="center"/>
          </w:tcPr>
          <w:p w14:paraId="110985EB" w14:textId="77777777" w:rsidR="00402ABB" w:rsidRPr="00816B62" w:rsidRDefault="00211E1B" w:rsidP="00816B62">
            <w:pPr>
              <w:pStyle w:val="S32-No-indent-text"/>
            </w:pPr>
            <m:oMathPara>
              <m:oMath>
                <m:r>
                  <m:rPr>
                    <m:sty m:val="p"/>
                  </m:rPr>
                  <w:rPr>
                    <w:rFonts w:ascii="Cambria Math" w:hAnsi="Cambria Math"/>
                  </w:rPr>
                  <m:t>Δ</m:t>
                </m:r>
                <m:r>
                  <w:rPr>
                    <w:rFonts w:ascii="Cambria Math" w:hAnsi="Cambria Math"/>
                  </w:rPr>
                  <m:t>ρ</m:t>
                </m:r>
                <m:r>
                  <m:rPr>
                    <m:sty m:val="p"/>
                  </m:rPr>
                  <w:rPr>
                    <w:rFonts w:ascii="Cambria Math" w:hAnsi="Cambria Math"/>
                  </w:rPr>
                  <m:t>=1.5%×Δ</m:t>
                </m:r>
                <m:r>
                  <w:rPr>
                    <w:rFonts w:ascii="Cambria Math" w:hAnsi="Cambria Math"/>
                  </w:rPr>
                  <m:t>k</m:t>
                </m:r>
                <m:r>
                  <m:rPr>
                    <m:sty m:val="p"/>
                  </m:rPr>
                  <w:rPr>
                    <w:rFonts w:ascii="Cambria Math" w:hAnsi="Cambria Math"/>
                  </w:rPr>
                  <m:t>/</m:t>
                </m:r>
                <m:r>
                  <w:rPr>
                    <w:rFonts w:ascii="Cambria Math" w:hAnsi="Cambria Math"/>
                  </w:rPr>
                  <m:t>k</m:t>
                </m:r>
                <m:r>
                  <m:rPr>
                    <m:sty m:val="p"/>
                  </m:rPr>
                  <w:rPr>
                    <w:rFonts w:ascii="Cambria Math" w:hAnsi="Cambria Math"/>
                  </w:rPr>
                  <m:t xml:space="preserve"> </m:t>
                </m:r>
              </m:oMath>
            </m:oMathPara>
          </w:p>
        </w:tc>
        <w:tc>
          <w:tcPr>
            <w:tcW w:w="567" w:type="dxa"/>
            <w:vAlign w:val="center"/>
          </w:tcPr>
          <w:p w14:paraId="356337E0" w14:textId="77777777" w:rsidR="00402ABB" w:rsidRPr="00816B62" w:rsidRDefault="00402ABB" w:rsidP="00816B62">
            <w:pPr>
              <w:pStyle w:val="S32-No-indent-text"/>
            </w:pPr>
            <w:bookmarkStart w:id="0" w:name="_Ref63357066"/>
            <w:r w:rsidRPr="00816B62">
              <w:t>(</w:t>
            </w:r>
            <w:r w:rsidRPr="00816B62">
              <w:fldChar w:fldCharType="begin"/>
            </w:r>
            <w:r w:rsidRPr="00816B62">
              <w:instrText xml:space="preserve"> SEQ Equation \* ARABIC </w:instrText>
            </w:r>
            <w:r w:rsidRPr="00816B62">
              <w:fldChar w:fldCharType="separate"/>
            </w:r>
            <w:r w:rsidR="00021558">
              <w:rPr>
                <w:noProof/>
              </w:rPr>
              <w:t>1</w:t>
            </w:r>
            <w:r w:rsidRPr="00816B62">
              <w:fldChar w:fldCharType="end"/>
            </w:r>
            <w:r w:rsidRPr="00816B62">
              <w:t>)</w:t>
            </w:r>
            <w:bookmarkEnd w:id="0"/>
          </w:p>
        </w:tc>
      </w:tr>
    </w:tbl>
    <w:p w14:paraId="1340D30D" w14:textId="77777777" w:rsidR="00211E1B" w:rsidRDefault="00402ABB" w:rsidP="00402ABB">
      <w:pPr>
        <w:pStyle w:val="S32-No-indent-text"/>
      </w:pPr>
      <w:r>
        <w:t>The text after the equation should not be indented if it is part of the previous paragraph.</w:t>
      </w:r>
      <w:r w:rsidR="00211E1B">
        <w:t xml:space="preserve"> The table can be entered through the Insert tab by clicking the arrow below Equation in the Symbols group and selecting Numbered equation.</w:t>
      </w:r>
    </w:p>
    <w:p w14:paraId="38ED5418" w14:textId="77777777" w:rsidR="00402ABB" w:rsidRDefault="00402ABB" w:rsidP="00402ABB">
      <w:pPr>
        <w:pStyle w:val="S22-Heading2"/>
      </w:pPr>
      <w:r>
        <w:t>References</w:t>
      </w:r>
    </w:p>
    <w:p w14:paraId="03BFE34E" w14:textId="12D57EE1" w:rsidR="00211E1B" w:rsidRDefault="00211E1B" w:rsidP="00211E1B">
      <w:pPr>
        <w:pStyle w:val="S31-Text"/>
      </w:pPr>
      <w:r>
        <w:t>Reference numbers in the text should be designated by square brackets, e.g., </w:t>
      </w:r>
      <w:r w:rsidR="00361A55">
        <w:fldChar w:fldCharType="begin"/>
      </w:r>
      <w:r w:rsidR="00361A55">
        <w:instrText xml:space="preserve"> REF _Ref167279418 \r \h </w:instrText>
      </w:r>
      <w:r w:rsidR="00361A55">
        <w:fldChar w:fldCharType="separate"/>
      </w:r>
      <w:r w:rsidR="00361A55">
        <w:t>[1]</w:t>
      </w:r>
      <w:r w:rsidR="00361A55">
        <w:fldChar w:fldCharType="end"/>
      </w:r>
      <w:r w:rsidR="00BB6B0F">
        <w:t xml:space="preserve">, </w:t>
      </w:r>
      <w:r w:rsidR="00BB6B0F">
        <w:fldChar w:fldCharType="begin"/>
      </w:r>
      <w:r w:rsidR="00BB6B0F">
        <w:instrText xml:space="preserve"> REF _Ref167280710 \r \h </w:instrText>
      </w:r>
      <w:r w:rsidR="00BB6B0F">
        <w:fldChar w:fldCharType="separate"/>
      </w:r>
      <w:r w:rsidR="00BB6B0F">
        <w:t>[4]</w:t>
      </w:r>
      <w:r w:rsidR="00BB6B0F">
        <w:fldChar w:fldCharType="end"/>
      </w:r>
      <w:r>
        <w:t>. The references should be listed in the same order as cited in the text. Some examples of how to list references are given in the Section References.</w:t>
      </w:r>
      <w:r w:rsidR="00E34C55">
        <w:t xml:space="preserve"> To insert reference number please use: </w:t>
      </w:r>
      <w:r w:rsidR="00E34C55" w:rsidRPr="00E34C55">
        <w:t>Click on “Insert” and then “Cross-reference”. For “Reference type” it should say “Numbered item”. For “Insert reference to” it should say “Paragraph number”.</w:t>
      </w:r>
    </w:p>
    <w:p w14:paraId="737FDEDB" w14:textId="77777777" w:rsidR="00211E1B" w:rsidRDefault="00211E1B" w:rsidP="00211E1B">
      <w:pPr>
        <w:pStyle w:val="S21-Heading1"/>
      </w:pPr>
      <w:r>
        <w:t>Submitting the manuscript</w:t>
      </w:r>
    </w:p>
    <w:p w14:paraId="0B956841" w14:textId="2948CCBC" w:rsidR="00211E1B" w:rsidRDefault="00211E1B" w:rsidP="00211E1B">
      <w:pPr>
        <w:pStyle w:val="S31-Text"/>
      </w:pPr>
      <w:r>
        <w:t xml:space="preserve">The MS Word manuscripts should be submitted as a .docx file electronically through the conference website </w:t>
      </w:r>
      <w:hyperlink r:id="rId10" w:history="1">
        <w:r w:rsidRPr="00F2647F">
          <w:rPr>
            <w:rStyle w:val="Hyperlink"/>
          </w:rPr>
          <w:t>www.djs.si/nene</w:t>
        </w:r>
        <w:r w:rsidR="009112BE">
          <w:rPr>
            <w:rStyle w:val="Hyperlink"/>
          </w:rPr>
          <w:t>2024</w:t>
        </w:r>
        <w:r w:rsidRPr="00F2647F">
          <w:rPr>
            <w:rStyle w:val="Hyperlink"/>
          </w:rPr>
          <w:t>/</w:t>
        </w:r>
      </w:hyperlink>
      <w:r>
        <w:t xml:space="preserve"> before August 3</w:t>
      </w:r>
      <w:r w:rsidR="009112BE">
        <w:t>1</w:t>
      </w:r>
      <w:r w:rsidR="009112BE">
        <w:rPr>
          <w:vertAlign w:val="superscript"/>
        </w:rPr>
        <w:t>st</w:t>
      </w:r>
      <w:r>
        <w:t xml:space="preserve">, </w:t>
      </w:r>
      <w:r w:rsidR="009112BE">
        <w:t>2024</w:t>
      </w:r>
      <w:r>
        <w:t xml:space="preserve"> (or before August </w:t>
      </w:r>
      <w:r w:rsidR="009112BE">
        <w:t>2</w:t>
      </w:r>
      <w:r>
        <w:t>0</w:t>
      </w:r>
      <w:r w:rsidRPr="00211E1B">
        <w:rPr>
          <w:vertAlign w:val="superscript"/>
        </w:rPr>
        <w:t>th</w:t>
      </w:r>
      <w:r>
        <w:t xml:space="preserve">, </w:t>
      </w:r>
      <w:r w:rsidR="009112BE">
        <w:t>2024</w:t>
      </w:r>
      <w:r>
        <w:t xml:space="preserve"> in case of Young Author Competitors).</w:t>
      </w:r>
      <w:r w:rsidR="00C86DD6">
        <w:t xml:space="preserve"> </w:t>
      </w:r>
      <w:r w:rsidR="00C86DD6" w:rsidRPr="00C86DD6">
        <w:t xml:space="preserve">Please </w:t>
      </w:r>
      <w:r w:rsidR="003A18F5" w:rsidRPr="003A18F5">
        <w:t>login to your user account</w:t>
      </w:r>
      <w:r w:rsidR="00C86DD6" w:rsidRPr="00C86DD6">
        <w:t xml:space="preserve"> and upload the paper in the </w:t>
      </w:r>
      <w:r w:rsidR="00C86DD6" w:rsidRPr="00E34C55">
        <w:t>“</w:t>
      </w:r>
      <w:r w:rsidR="00C86DD6" w:rsidRPr="00C86DD6">
        <w:t>Your Submissions</w:t>
      </w:r>
      <w:r w:rsidR="00C86DD6" w:rsidRPr="00E34C55">
        <w:t>”</w:t>
      </w:r>
      <w:r w:rsidR="00C86DD6" w:rsidRPr="00C86DD6">
        <w:t xml:space="preserve"> </w:t>
      </w:r>
      <w:r w:rsidR="00C86DD6">
        <w:t>menu.</w:t>
      </w:r>
    </w:p>
    <w:p w14:paraId="7DCD4047" w14:textId="77777777" w:rsidR="00211E1B" w:rsidRDefault="00211E1B" w:rsidP="000E7EAF">
      <w:pPr>
        <w:pStyle w:val="S24-Heading1-noident"/>
      </w:pPr>
      <w:r>
        <w:t>Acknowledgments</w:t>
      </w:r>
    </w:p>
    <w:p w14:paraId="4627EC9D" w14:textId="77777777" w:rsidR="00211E1B" w:rsidRDefault="00211E1B" w:rsidP="00211E1B">
      <w:pPr>
        <w:pStyle w:val="S31-Text"/>
      </w:pPr>
      <w:r>
        <w:t>The organizer gratefully acknowledges the work done by all Organizing Committees of the International Conferences Nuclear Energy for New Europe who prepared the first and the improved versions of the template.</w:t>
      </w:r>
    </w:p>
    <w:p w14:paraId="04AD1097" w14:textId="77777777" w:rsidR="00211E1B" w:rsidRDefault="00211E1B" w:rsidP="000E7EAF">
      <w:pPr>
        <w:pStyle w:val="S24-Heading1-noident"/>
      </w:pPr>
      <w:r>
        <w:t>References</w:t>
      </w:r>
    </w:p>
    <w:p w14:paraId="7E622441" w14:textId="77777777" w:rsidR="00817F67" w:rsidRDefault="00817F67" w:rsidP="00651EE0">
      <w:pPr>
        <w:pStyle w:val="S81-References"/>
      </w:pPr>
      <w:bookmarkStart w:id="1" w:name="_Ref167279418"/>
      <w:r>
        <w:t>H. L. Langhaar, S. C. Chu, Development in Theoretical an Applied Mechanics, Pergamon, New York, 1970, pp. 84-100. (for a book)</w:t>
      </w:r>
      <w:bookmarkEnd w:id="1"/>
    </w:p>
    <w:p w14:paraId="1615C2AF" w14:textId="77777777" w:rsidR="00817F67" w:rsidRDefault="00817F67" w:rsidP="00651EE0">
      <w:pPr>
        <w:pStyle w:val="S81-References"/>
      </w:pPr>
      <w:r>
        <w:t>T.V. Vo, D. R. Edwards, “Development of In-Service Inspection Priorities fro PWR”, Nucl. Technol., 106, 1994, pp. 253-259. (for a paper in a journal)</w:t>
      </w:r>
    </w:p>
    <w:p w14:paraId="5BDA6ACC" w14:textId="77777777" w:rsidR="00817F67" w:rsidRDefault="00817F67" w:rsidP="00651EE0">
      <w:pPr>
        <w:pStyle w:val="S81-References"/>
      </w:pPr>
      <w:r>
        <w:t>J. E. Dendy Jr., B. Swartz, B. Wendroff, “Computing travelling wave solutions of a nonlinear heat equation”. In: J. J. H. Miller, (Ed.), Topics in Numerical Analysis, Vol. III, Academic Press, London, 1977, pp. 447-463</w:t>
      </w:r>
      <w:r w:rsidR="002657A4">
        <w:t>. (for a paper in a contributed volume)</w:t>
      </w:r>
    </w:p>
    <w:p w14:paraId="653FE8ED" w14:textId="77777777" w:rsidR="002657A4" w:rsidRPr="00817F67" w:rsidRDefault="002657A4" w:rsidP="00651EE0">
      <w:pPr>
        <w:pStyle w:val="S81-References"/>
      </w:pPr>
      <w:bookmarkStart w:id="2" w:name="_Ref167280710"/>
      <w:r>
        <w:t>R. Baltus, A. Rubbers, “Piping reliability improvement through passive seismic supports”, Proc. Int. Conf. Nuclear Energy in Central Europe ’99, Portorož, Slovenia, September 6-9, Nuclear Society of Slovenia, 1999, pp. 251-258. (for a paper in proceedings)</w:t>
      </w:r>
      <w:bookmarkEnd w:id="2"/>
    </w:p>
    <w:sectPr w:rsidR="002657A4" w:rsidRPr="00817F67" w:rsidSect="00D56DBD">
      <w:headerReference w:type="default" r:id="rId11"/>
      <w:footerReference w:type="default" r:id="rId12"/>
      <w:headerReference w:type="first" r:id="rId13"/>
      <w:footerReference w:type="first" r:id="rId14"/>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F2F3" w14:textId="77777777" w:rsidR="004D69BC" w:rsidRDefault="004D69BC" w:rsidP="00C33A43">
      <w:pPr>
        <w:spacing w:after="0" w:line="240" w:lineRule="auto"/>
      </w:pPr>
      <w:r>
        <w:separator/>
      </w:r>
    </w:p>
  </w:endnote>
  <w:endnote w:type="continuationSeparator" w:id="0">
    <w:p w14:paraId="3D98B299" w14:textId="77777777" w:rsidR="004D69BC" w:rsidRDefault="004D69BC" w:rsidP="00C3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2028" w14:textId="61C91954" w:rsidR="00EE5FF9" w:rsidRPr="00696999" w:rsidRDefault="00696999" w:rsidP="00696999">
    <w:pPr>
      <w:pStyle w:val="S72-Footer"/>
    </w:pPr>
    <w:r w:rsidRPr="00696999">
      <w:t xml:space="preserve">Proceedings of the </w:t>
    </w:r>
    <w:r w:rsidRPr="00696999">
      <w:rPr>
        <w:i/>
      </w:rPr>
      <w:t>International Conference Nuclear Energy for New Europe</w:t>
    </w:r>
    <w:r w:rsidRPr="00696999">
      <w:t xml:space="preserve">, </w:t>
    </w:r>
    <w:r w:rsidR="007F7692">
      <w:t>Portorož</w:t>
    </w:r>
    <w:r w:rsidRPr="00696999">
      <w:t>, Slovenia, September 9</w:t>
    </w:r>
    <w:r w:rsidR="007F7692">
      <w:t>-12</w:t>
    </w:r>
    <w:r w:rsidRPr="00696999">
      <w:t>, 202</w:t>
    </w:r>
    <w:r w:rsidR="007F7692">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7E14" w14:textId="77777777" w:rsidR="00696999" w:rsidRPr="00696999" w:rsidRDefault="00696999" w:rsidP="00696999">
    <w:pPr>
      <w:pStyle w:val="S71-Pagenumber"/>
      <w:rPr>
        <w:lang w:val="sl-SI"/>
      </w:rPr>
    </w:pPr>
    <w:r>
      <w:rPr>
        <w:lang w:val="sl-SI"/>
      </w:rPr>
      <w:t>NNN.</w:t>
    </w:r>
    <w:r w:rsidRPr="00696999">
      <w:rPr>
        <w:lang w:val="sl-SI"/>
      </w:rPr>
      <w:fldChar w:fldCharType="begin"/>
    </w:r>
    <w:r w:rsidRPr="00696999">
      <w:rPr>
        <w:lang w:val="sl-SI"/>
      </w:rPr>
      <w:instrText xml:space="preserve"> PAGE   \* MERGEFORMAT </w:instrText>
    </w:r>
    <w:r w:rsidRPr="00696999">
      <w:rPr>
        <w:lang w:val="sl-SI"/>
      </w:rPr>
      <w:fldChar w:fldCharType="separate"/>
    </w:r>
    <w:r w:rsidR="00E118DB">
      <w:rPr>
        <w:noProof/>
        <w:lang w:val="sl-SI"/>
      </w:rPr>
      <w:t>1</w:t>
    </w:r>
    <w:r w:rsidRPr="00696999">
      <w:rPr>
        <w:noProof/>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48D7" w14:textId="77777777" w:rsidR="004D69BC" w:rsidRDefault="004D69BC" w:rsidP="00C33A43">
      <w:pPr>
        <w:spacing w:after="0" w:line="240" w:lineRule="auto"/>
      </w:pPr>
      <w:r>
        <w:separator/>
      </w:r>
    </w:p>
  </w:footnote>
  <w:footnote w:type="continuationSeparator" w:id="0">
    <w:p w14:paraId="0EBD059E" w14:textId="77777777" w:rsidR="004D69BC" w:rsidRDefault="004D69BC" w:rsidP="00C3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558C" w14:textId="77777777" w:rsidR="00C33A43" w:rsidRPr="00696999" w:rsidRDefault="00696999" w:rsidP="00696999">
    <w:pPr>
      <w:pStyle w:val="S71-Pagenumber"/>
      <w:rPr>
        <w:lang w:val="sl-SI"/>
      </w:rPr>
    </w:pPr>
    <w:r>
      <w:rPr>
        <w:lang w:val="sl-SI"/>
      </w:rPr>
      <w:t>NNN.</w:t>
    </w:r>
    <w:r w:rsidRPr="00696999">
      <w:rPr>
        <w:lang w:val="sl-SI"/>
      </w:rPr>
      <w:fldChar w:fldCharType="begin"/>
    </w:r>
    <w:r w:rsidRPr="00696999">
      <w:rPr>
        <w:lang w:val="sl-SI"/>
      </w:rPr>
      <w:instrText xml:space="preserve"> PAGE   \* MERGEFORMAT </w:instrText>
    </w:r>
    <w:r w:rsidRPr="00696999">
      <w:rPr>
        <w:lang w:val="sl-SI"/>
      </w:rPr>
      <w:fldChar w:fldCharType="separate"/>
    </w:r>
    <w:r w:rsidR="00E118DB">
      <w:rPr>
        <w:noProof/>
        <w:lang w:val="sl-SI"/>
      </w:rPr>
      <w:t>3</w:t>
    </w:r>
    <w:r w:rsidRPr="00696999">
      <w:rPr>
        <w:noProof/>
        <w:lang w:val="sl-S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0472" w14:textId="1226ED83" w:rsidR="00696999" w:rsidRDefault="00A80243">
    <w:pPr>
      <w:pStyle w:val="Header"/>
    </w:pPr>
    <w:r>
      <w:rPr>
        <w:noProof/>
      </w:rPr>
      <w:drawing>
        <wp:inline distT="0" distB="0" distL="0" distR="0" wp14:anchorId="7A72679E" wp14:editId="32091219">
          <wp:extent cx="3992400" cy="11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92400" cy="11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6E5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EC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204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1A0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03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0AA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0B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FC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8C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9C1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519FB"/>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911AF"/>
    <w:multiLevelType w:val="multilevel"/>
    <w:tmpl w:val="4CB07774"/>
    <w:styleLink w:val="NumberedHeadingList"/>
    <w:lvl w:ilvl="0">
      <w:start w:val="1"/>
      <w:numFmt w:val="decimal"/>
      <w:pStyle w:val="S21-Heading1"/>
      <w:lvlText w:val="%1"/>
      <w:lvlJc w:val="left"/>
      <w:pPr>
        <w:ind w:left="567" w:hanging="567"/>
      </w:pPr>
      <w:rPr>
        <w:rFonts w:hint="default"/>
      </w:rPr>
    </w:lvl>
    <w:lvl w:ilvl="1">
      <w:start w:val="1"/>
      <w:numFmt w:val="decimal"/>
      <w:pStyle w:val="S22-Heading2"/>
      <w:lvlText w:val="%1.%2"/>
      <w:lvlJc w:val="left"/>
      <w:pPr>
        <w:ind w:left="567" w:hanging="567"/>
      </w:pPr>
      <w:rPr>
        <w:rFonts w:hint="default"/>
      </w:rPr>
    </w:lvl>
    <w:lvl w:ilvl="2">
      <w:start w:val="1"/>
      <w:numFmt w:val="decimal"/>
      <w:pStyle w:val="S23-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43A971CE"/>
    <w:multiLevelType w:val="multilevel"/>
    <w:tmpl w:val="8D70ABA0"/>
    <w:name w:val="Reference"/>
    <w:styleLink w:val="ReferenceListStyle"/>
    <w:lvl w:ilvl="0">
      <w:start w:val="1"/>
      <w:numFmt w:val="decimal"/>
      <w:pStyle w:val="S81-References"/>
      <w:lvlText w:val="[%1]"/>
      <w:lvlJc w:val="left"/>
      <w:pPr>
        <w:ind w:left="567" w:hanging="567"/>
      </w:pPr>
      <w:rPr>
        <w:rFonts w:hint="default"/>
      </w:rPr>
    </w:lvl>
    <w:lvl w:ilvl="1">
      <w:start w:val="1"/>
      <w:numFmt w:val="lowerLetter"/>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1F0CDD"/>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58"/>
    <w:rsid w:val="0001239A"/>
    <w:rsid w:val="00021558"/>
    <w:rsid w:val="000E7EAF"/>
    <w:rsid w:val="00115D2B"/>
    <w:rsid w:val="00134CF2"/>
    <w:rsid w:val="001601E7"/>
    <w:rsid w:val="00211E1B"/>
    <w:rsid w:val="00241F3D"/>
    <w:rsid w:val="002657A4"/>
    <w:rsid w:val="00273123"/>
    <w:rsid w:val="00283FC3"/>
    <w:rsid w:val="002A687E"/>
    <w:rsid w:val="00316FC0"/>
    <w:rsid w:val="00321127"/>
    <w:rsid w:val="00323613"/>
    <w:rsid w:val="0032448F"/>
    <w:rsid w:val="00361A55"/>
    <w:rsid w:val="003906E2"/>
    <w:rsid w:val="003A18F5"/>
    <w:rsid w:val="00402ABB"/>
    <w:rsid w:val="0041558C"/>
    <w:rsid w:val="004955F6"/>
    <w:rsid w:val="004A658F"/>
    <w:rsid w:val="004D69BC"/>
    <w:rsid w:val="00566B86"/>
    <w:rsid w:val="005B4CD5"/>
    <w:rsid w:val="006169FE"/>
    <w:rsid w:val="00651EE0"/>
    <w:rsid w:val="006909DE"/>
    <w:rsid w:val="00696999"/>
    <w:rsid w:val="006A196E"/>
    <w:rsid w:val="006F1980"/>
    <w:rsid w:val="00746155"/>
    <w:rsid w:val="007F7692"/>
    <w:rsid w:val="00816B62"/>
    <w:rsid w:val="00817F67"/>
    <w:rsid w:val="008428CB"/>
    <w:rsid w:val="008A67FA"/>
    <w:rsid w:val="008B24F0"/>
    <w:rsid w:val="008B38FC"/>
    <w:rsid w:val="009112BE"/>
    <w:rsid w:val="00915929"/>
    <w:rsid w:val="00923D09"/>
    <w:rsid w:val="0094069F"/>
    <w:rsid w:val="00996F1E"/>
    <w:rsid w:val="009A7EC9"/>
    <w:rsid w:val="009F03F2"/>
    <w:rsid w:val="009F1110"/>
    <w:rsid w:val="00A80243"/>
    <w:rsid w:val="00AB16B1"/>
    <w:rsid w:val="00AC0885"/>
    <w:rsid w:val="00B02D1A"/>
    <w:rsid w:val="00B6297B"/>
    <w:rsid w:val="00B64B99"/>
    <w:rsid w:val="00B87B14"/>
    <w:rsid w:val="00BB6B0F"/>
    <w:rsid w:val="00C33A43"/>
    <w:rsid w:val="00C86DD6"/>
    <w:rsid w:val="00C92824"/>
    <w:rsid w:val="00CF0158"/>
    <w:rsid w:val="00D05D5A"/>
    <w:rsid w:val="00D16EF7"/>
    <w:rsid w:val="00D56DBD"/>
    <w:rsid w:val="00DD6E04"/>
    <w:rsid w:val="00E118DB"/>
    <w:rsid w:val="00E30373"/>
    <w:rsid w:val="00E34C55"/>
    <w:rsid w:val="00E973C2"/>
    <w:rsid w:val="00EE5FF9"/>
    <w:rsid w:val="00EE6D83"/>
    <w:rsid w:val="00F52F5E"/>
    <w:rsid w:val="00FF4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5AE9"/>
  <w15:chartTrackingRefBased/>
  <w15:docId w15:val="{70B89F4F-ECFD-4893-B0B7-42E1E79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2-No-indent-text">
    <w:name w:val="S3.2-No-indent-text"/>
    <w:next w:val="S31-Text"/>
    <w:link w:val="S32-No-indent-textChar"/>
    <w:qFormat/>
    <w:rsid w:val="00816B62"/>
    <w:pPr>
      <w:spacing w:before="120" w:after="120" w:line="240" w:lineRule="auto"/>
      <w:contextualSpacing/>
      <w:jc w:val="both"/>
    </w:pPr>
    <w:rPr>
      <w:rFonts w:ascii="Times New Roman" w:hAnsi="Times New Roman"/>
      <w:sz w:val="24"/>
      <w:lang w:val="en-GB"/>
    </w:rPr>
  </w:style>
  <w:style w:type="paragraph" w:customStyle="1" w:styleId="S31-Text">
    <w:name w:val="S3.1-Text"/>
    <w:basedOn w:val="S32-No-indent-text"/>
    <w:qFormat/>
    <w:rsid w:val="005B4CD5"/>
    <w:pPr>
      <w:ind w:firstLine="567"/>
    </w:pPr>
  </w:style>
  <w:style w:type="paragraph" w:customStyle="1" w:styleId="S11-Title">
    <w:name w:val="S1.1-Title"/>
    <w:basedOn w:val="S32-No-indent-text"/>
    <w:link w:val="S11-TitleChar"/>
    <w:qFormat/>
    <w:rsid w:val="00E973C2"/>
    <w:pPr>
      <w:spacing w:before="240"/>
      <w:ind w:left="567" w:right="567"/>
      <w:jc w:val="center"/>
    </w:pPr>
    <w:rPr>
      <w:rFonts w:ascii="Arial" w:hAnsi="Arial"/>
      <w:b/>
      <w:sz w:val="28"/>
    </w:rPr>
  </w:style>
  <w:style w:type="paragraph" w:customStyle="1" w:styleId="S12-Authors">
    <w:name w:val="S1.2-Authors"/>
    <w:basedOn w:val="S32-No-indent-text"/>
    <w:next w:val="S13-Affiliations"/>
    <w:link w:val="S12-AuthorsChar"/>
    <w:qFormat/>
    <w:rsid w:val="00816B62"/>
    <w:pPr>
      <w:spacing w:before="240" w:after="0"/>
      <w:jc w:val="center"/>
    </w:pPr>
    <w:rPr>
      <w:b/>
    </w:rPr>
  </w:style>
  <w:style w:type="character" w:customStyle="1" w:styleId="S32-No-indent-textChar">
    <w:name w:val="S3.2-No-indent-text Char"/>
    <w:basedOn w:val="DefaultParagraphFont"/>
    <w:link w:val="S32-No-indent-text"/>
    <w:rsid w:val="00816B62"/>
    <w:rPr>
      <w:rFonts w:ascii="Times New Roman" w:hAnsi="Times New Roman"/>
      <w:sz w:val="24"/>
      <w:lang w:val="en-GB"/>
    </w:rPr>
  </w:style>
  <w:style w:type="character" w:customStyle="1" w:styleId="S11-TitleChar">
    <w:name w:val="S1.1-Title Char"/>
    <w:basedOn w:val="S32-No-indent-textChar"/>
    <w:link w:val="S11-Title"/>
    <w:rsid w:val="00E973C2"/>
    <w:rPr>
      <w:rFonts w:ascii="Arial" w:hAnsi="Arial"/>
      <w:b/>
      <w:sz w:val="28"/>
      <w:lang w:val="en-GB"/>
    </w:rPr>
  </w:style>
  <w:style w:type="paragraph" w:customStyle="1" w:styleId="S13-Affiliations">
    <w:name w:val="S1.3-Affiliations"/>
    <w:basedOn w:val="S32-No-indent-text"/>
    <w:qFormat/>
    <w:rsid w:val="00816B62"/>
    <w:pPr>
      <w:spacing w:before="0" w:after="0"/>
      <w:contextualSpacing w:val="0"/>
      <w:jc w:val="center"/>
    </w:pPr>
  </w:style>
  <w:style w:type="character" w:customStyle="1" w:styleId="S12-AuthorsChar">
    <w:name w:val="S1.2-Authors Char"/>
    <w:basedOn w:val="S32-No-indent-textChar"/>
    <w:link w:val="S12-Authors"/>
    <w:rsid w:val="00816B62"/>
    <w:rPr>
      <w:rFonts w:ascii="Times New Roman" w:hAnsi="Times New Roman"/>
      <w:b/>
      <w:sz w:val="24"/>
      <w:lang w:val="en-GB"/>
    </w:rPr>
  </w:style>
  <w:style w:type="character" w:styleId="Hyperlink">
    <w:name w:val="Hyperlink"/>
    <w:basedOn w:val="DefaultParagraphFont"/>
    <w:uiPriority w:val="99"/>
    <w:unhideWhenUsed/>
    <w:rsid w:val="00134CF2"/>
    <w:rPr>
      <w:color w:val="0000FF" w:themeColor="hyperlink"/>
      <w:u w:val="single"/>
    </w:rPr>
  </w:style>
  <w:style w:type="paragraph" w:customStyle="1" w:styleId="S21-Heading1">
    <w:name w:val="S2.1-Heading 1"/>
    <w:basedOn w:val="S32-No-indent-text"/>
    <w:next w:val="S31-Text"/>
    <w:link w:val="S21-Heading1Char"/>
    <w:qFormat/>
    <w:rsid w:val="00D05D5A"/>
    <w:pPr>
      <w:keepNext/>
      <w:keepLines/>
      <w:numPr>
        <w:numId w:val="11"/>
      </w:numPr>
      <w:spacing w:before="240" w:after="240"/>
    </w:pPr>
    <w:rPr>
      <w:b/>
      <w:caps/>
    </w:rPr>
  </w:style>
  <w:style w:type="paragraph" w:customStyle="1" w:styleId="S22-Heading2">
    <w:name w:val="S2.2-Heading 2"/>
    <w:basedOn w:val="S32-No-indent-text"/>
    <w:next w:val="S31-Text"/>
    <w:qFormat/>
    <w:rsid w:val="00C33A43"/>
    <w:pPr>
      <w:keepNext/>
      <w:keepLines/>
      <w:numPr>
        <w:ilvl w:val="1"/>
        <w:numId w:val="11"/>
      </w:numPr>
      <w:spacing w:before="240" w:after="240"/>
    </w:pPr>
    <w:rPr>
      <w:b/>
    </w:rPr>
  </w:style>
  <w:style w:type="paragraph" w:customStyle="1" w:styleId="S23-Heading3">
    <w:name w:val="S2.3-Heading 3"/>
    <w:basedOn w:val="S32-No-indent-text"/>
    <w:next w:val="S31-Text"/>
    <w:qFormat/>
    <w:rsid w:val="00C33A43"/>
    <w:pPr>
      <w:keepNext/>
      <w:keepLines/>
      <w:numPr>
        <w:ilvl w:val="2"/>
        <w:numId w:val="11"/>
      </w:numPr>
      <w:spacing w:before="240" w:after="240"/>
    </w:pPr>
  </w:style>
  <w:style w:type="paragraph" w:styleId="Header">
    <w:name w:val="header"/>
    <w:basedOn w:val="Normal"/>
    <w:link w:val="HeaderChar"/>
    <w:uiPriority w:val="99"/>
    <w:unhideWhenUsed/>
    <w:rsid w:val="00C33A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A43"/>
  </w:style>
  <w:style w:type="paragraph" w:styleId="Footer">
    <w:name w:val="footer"/>
    <w:basedOn w:val="Normal"/>
    <w:link w:val="FooterChar"/>
    <w:uiPriority w:val="99"/>
    <w:unhideWhenUsed/>
    <w:rsid w:val="00C33A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A43"/>
  </w:style>
  <w:style w:type="paragraph" w:customStyle="1" w:styleId="S71-Pagenumber">
    <w:name w:val="S7.1-Page number"/>
    <w:basedOn w:val="S32-No-indent-text"/>
    <w:link w:val="S71-PagenumberChar"/>
    <w:qFormat/>
    <w:rsid w:val="008B24F0"/>
    <w:pPr>
      <w:jc w:val="center"/>
    </w:pPr>
    <w:rPr>
      <w:color w:val="808080" w:themeColor="background1" w:themeShade="80"/>
      <w:sz w:val="18"/>
    </w:rPr>
  </w:style>
  <w:style w:type="paragraph" w:customStyle="1" w:styleId="S72-Footer">
    <w:name w:val="S7.2-Footer"/>
    <w:basedOn w:val="S32-No-indent-text"/>
    <w:qFormat/>
    <w:rsid w:val="00696999"/>
    <w:pPr>
      <w:jc w:val="left"/>
    </w:pPr>
    <w:rPr>
      <w:color w:val="808080" w:themeColor="background1" w:themeShade="80"/>
      <w:sz w:val="18"/>
    </w:rPr>
  </w:style>
  <w:style w:type="character" w:customStyle="1" w:styleId="S71-PagenumberChar">
    <w:name w:val="S7.1-Page number Char"/>
    <w:basedOn w:val="S32-No-indent-textChar"/>
    <w:link w:val="S71-Pagenumber"/>
    <w:rsid w:val="008B24F0"/>
    <w:rPr>
      <w:rFonts w:ascii="Times New Roman" w:hAnsi="Times New Roman"/>
      <w:color w:val="808080" w:themeColor="background1" w:themeShade="80"/>
      <w:sz w:val="18"/>
      <w:lang w:val="en-GB"/>
    </w:rPr>
  </w:style>
  <w:style w:type="paragraph" w:customStyle="1" w:styleId="S51-Table-Body">
    <w:name w:val="S5.1-Table-Body"/>
    <w:basedOn w:val="S32-No-indent-text"/>
    <w:qFormat/>
    <w:rsid w:val="00AC0885"/>
    <w:pPr>
      <w:jc w:val="left"/>
    </w:pPr>
  </w:style>
  <w:style w:type="paragraph" w:customStyle="1" w:styleId="S41-Caption-Table">
    <w:name w:val="S4.1-Caption-Table"/>
    <w:basedOn w:val="S32-No-indent-text"/>
    <w:next w:val="S51-Table-Body"/>
    <w:qFormat/>
    <w:rsid w:val="00C92824"/>
    <w:pPr>
      <w:keepNext/>
      <w:spacing w:before="240"/>
      <w:jc w:val="center"/>
    </w:pPr>
  </w:style>
  <w:style w:type="table" w:styleId="TableGrid">
    <w:name w:val="Table Grid"/>
    <w:basedOn w:val="TableNormal"/>
    <w:uiPriority w:val="59"/>
    <w:rsid w:val="00CF0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81-Tablestyle">
    <w:name w:val="S8.1-Table style"/>
    <w:basedOn w:val="TableGridLight"/>
    <w:uiPriority w:val="99"/>
    <w:rsid w:val="008428CB"/>
    <w:pPr>
      <w:spacing w:after="240"/>
      <w:contextualSpacing/>
    </w:pPr>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SubtleEmphasis">
    <w:name w:val="Subtle Emphasis"/>
    <w:basedOn w:val="DefaultParagraphFont"/>
    <w:uiPriority w:val="19"/>
    <w:rsid w:val="00C92824"/>
    <w:rPr>
      <w:i/>
      <w:iCs/>
      <w:color w:val="404040" w:themeColor="text1" w:themeTint="BF"/>
    </w:rPr>
  </w:style>
  <w:style w:type="paragraph" w:styleId="Caption">
    <w:name w:val="caption"/>
    <w:basedOn w:val="S32-No-indent-text"/>
    <w:next w:val="Normal"/>
    <w:uiPriority w:val="35"/>
    <w:unhideWhenUsed/>
    <w:qFormat/>
    <w:rsid w:val="005B4CD5"/>
    <w:pPr>
      <w:jc w:val="center"/>
    </w:pPr>
    <w:rPr>
      <w:iCs/>
      <w:szCs w:val="18"/>
    </w:rPr>
  </w:style>
  <w:style w:type="table" w:styleId="TableGridLight">
    <w:name w:val="Grid Table Light"/>
    <w:basedOn w:val="TableNormal"/>
    <w:uiPriority w:val="40"/>
    <w:rsid w:val="008428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42-Caption-Figure">
    <w:name w:val="S4.2-Caption-Figure"/>
    <w:basedOn w:val="S32-No-indent-text"/>
    <w:next w:val="S31-Text"/>
    <w:qFormat/>
    <w:rsid w:val="005B4CD5"/>
    <w:pPr>
      <w:spacing w:after="240"/>
      <w:jc w:val="center"/>
    </w:pPr>
  </w:style>
  <w:style w:type="paragraph" w:customStyle="1" w:styleId="S52-Figure">
    <w:name w:val="S5.2-Figure"/>
    <w:basedOn w:val="S32-No-indent-text"/>
    <w:next w:val="S42-Caption-Figure"/>
    <w:qFormat/>
    <w:rsid w:val="005B4CD5"/>
    <w:pPr>
      <w:keepNext/>
      <w:spacing w:before="240"/>
      <w:jc w:val="center"/>
    </w:pPr>
  </w:style>
  <w:style w:type="character" w:styleId="PlaceholderText">
    <w:name w:val="Placeholder Text"/>
    <w:basedOn w:val="DefaultParagraphFont"/>
    <w:uiPriority w:val="99"/>
    <w:semiHidden/>
    <w:rsid w:val="00402ABB"/>
    <w:rPr>
      <w:color w:val="808080"/>
    </w:rPr>
  </w:style>
  <w:style w:type="numbering" w:customStyle="1" w:styleId="NumberedHeadingList">
    <w:name w:val="Numbered Heading List"/>
    <w:uiPriority w:val="99"/>
    <w:rsid w:val="00817F67"/>
    <w:pPr>
      <w:numPr>
        <w:numId w:val="11"/>
      </w:numPr>
    </w:pPr>
  </w:style>
  <w:style w:type="paragraph" w:customStyle="1" w:styleId="S81-References">
    <w:name w:val="S8.1-References"/>
    <w:basedOn w:val="S32-No-indent-text"/>
    <w:qFormat/>
    <w:rsid w:val="00651EE0"/>
    <w:pPr>
      <w:numPr>
        <w:numId w:val="15"/>
      </w:numPr>
      <w:spacing w:after="240"/>
    </w:pPr>
  </w:style>
  <w:style w:type="numbering" w:customStyle="1" w:styleId="ReferenceListStyle">
    <w:name w:val="Reference List Style"/>
    <w:uiPriority w:val="99"/>
    <w:rsid w:val="00651EE0"/>
    <w:pPr>
      <w:numPr>
        <w:numId w:val="15"/>
      </w:numPr>
    </w:pPr>
  </w:style>
  <w:style w:type="paragraph" w:customStyle="1" w:styleId="S24-Heading1-noident">
    <w:name w:val="S2.4-Heading1-noident"/>
    <w:basedOn w:val="S21-Heading1"/>
    <w:next w:val="S31-Text"/>
    <w:link w:val="S24-Heading1-noidentChar"/>
    <w:qFormat/>
    <w:rsid w:val="000E7EAF"/>
    <w:pPr>
      <w:numPr>
        <w:numId w:val="0"/>
      </w:numPr>
    </w:pPr>
  </w:style>
  <w:style w:type="character" w:customStyle="1" w:styleId="S21-Heading1Char">
    <w:name w:val="S2.1-Heading 1 Char"/>
    <w:basedOn w:val="S32-No-indent-textChar"/>
    <w:link w:val="S21-Heading1"/>
    <w:rsid w:val="000E7EAF"/>
    <w:rPr>
      <w:rFonts w:ascii="Times New Roman" w:hAnsi="Times New Roman"/>
      <w:b/>
      <w:caps/>
      <w:sz w:val="24"/>
      <w:lang w:val="en-GB"/>
    </w:rPr>
  </w:style>
  <w:style w:type="character" w:customStyle="1" w:styleId="S24-Heading1-noidentChar">
    <w:name w:val="S2.4-Heading1-noident Char"/>
    <w:basedOn w:val="S21-Heading1Char"/>
    <w:link w:val="S24-Heading1-noident"/>
    <w:rsid w:val="000E7EAF"/>
    <w:rPr>
      <w:rFonts w:ascii="Times New Roman" w:hAnsi="Times New Roman"/>
      <w:b/>
      <w:caps/>
      <w:sz w:val="24"/>
      <w:lang w:val="en-GB"/>
    </w:rPr>
  </w:style>
  <w:style w:type="character" w:styleId="UnresolvedMention">
    <w:name w:val="Unresolved Mention"/>
    <w:basedOn w:val="DefaultParagraphFont"/>
    <w:uiPriority w:val="99"/>
    <w:semiHidden/>
    <w:unhideWhenUsed/>
    <w:rsid w:val="009112BE"/>
    <w:rPr>
      <w:color w:val="605E5C"/>
      <w:shd w:val="clear" w:color="auto" w:fill="E1DFDD"/>
    </w:rPr>
  </w:style>
  <w:style w:type="character" w:styleId="FollowedHyperlink">
    <w:name w:val="FollowedHyperlink"/>
    <w:basedOn w:val="DefaultParagraphFont"/>
    <w:uiPriority w:val="99"/>
    <w:semiHidden/>
    <w:unhideWhenUsed/>
    <w:rsid w:val="00911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s.si/nene20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js.si/nene2024/"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_bojan_docs\_konference\_nene2024\015-template\NENE2021_paper_template_Wor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6669-0677-493E-B504-D1DDC138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NENE2021_paper_template_Word2016.dotx</Template>
  <TotalTime>31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dc:creator>
  <cp:keywords/>
  <dc:description/>
  <cp:lastModifiedBy>Bojan Žefran</cp:lastModifiedBy>
  <cp:revision>10</cp:revision>
  <cp:lastPrinted>2021-02-22T08:03:00Z</cp:lastPrinted>
  <dcterms:created xsi:type="dcterms:W3CDTF">2024-05-22T11:01:00Z</dcterms:created>
  <dcterms:modified xsi:type="dcterms:W3CDTF">2024-05-22T12:31:00Z</dcterms:modified>
</cp:coreProperties>
</file>